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011C" w14:textId="77777777" w:rsidR="004752DF" w:rsidRDefault="004B4A0A">
      <w:pPr>
        <w:spacing w:line="238" w:lineRule="exact"/>
        <w:ind w:right="226"/>
        <w:jc w:val="right"/>
        <w:rPr>
          <w:b/>
          <w:bCs/>
        </w:rPr>
      </w:pPr>
      <w:r>
        <w:rPr>
          <w:b/>
          <w:bCs/>
        </w:rPr>
        <w:t>Załącznik nr 1b</w:t>
      </w:r>
    </w:p>
    <w:p w14:paraId="499761E4" w14:textId="77777777" w:rsidR="004752DF" w:rsidRDefault="004B4A0A">
      <w:pPr>
        <w:spacing w:line="238" w:lineRule="exact"/>
        <w:ind w:right="226"/>
        <w:jc w:val="right"/>
        <w:rPr>
          <w:b/>
          <w:bCs/>
        </w:rPr>
      </w:pPr>
      <w:r>
        <w:rPr>
          <w:b/>
          <w:bCs/>
        </w:rPr>
        <w:t xml:space="preserve"> do załącznika nr 1 SWZ</w:t>
      </w:r>
    </w:p>
    <w:p w14:paraId="4F93560C" w14:textId="77777777" w:rsidR="004752DF" w:rsidRDefault="004752DF">
      <w:pPr>
        <w:spacing w:before="458" w:line="232" w:lineRule="exact"/>
        <w:ind w:left="4248" w:firstLine="708"/>
      </w:pPr>
    </w:p>
    <w:p w14:paraId="6258EB9D" w14:textId="77777777" w:rsidR="004752DF" w:rsidRDefault="004B4A0A">
      <w:pPr>
        <w:spacing w:before="458" w:line="232" w:lineRule="exact"/>
        <w:ind w:left="4248" w:firstLine="708"/>
      </w:pPr>
      <w:r>
        <w:t>Zamawiający:</w:t>
      </w:r>
    </w:p>
    <w:p w14:paraId="0853DD66" w14:textId="77777777" w:rsidR="004752DF" w:rsidRDefault="004B4A0A">
      <w:pPr>
        <w:spacing w:before="259" w:line="235" w:lineRule="exact"/>
        <w:ind w:left="4248" w:firstLine="708"/>
      </w:pPr>
      <w:r>
        <w:t xml:space="preserve">Dom Pomocy Społecznej </w:t>
      </w:r>
    </w:p>
    <w:p w14:paraId="14615318" w14:textId="77777777" w:rsidR="004752DF" w:rsidRDefault="004B4A0A">
      <w:pPr>
        <w:spacing w:before="11" w:line="232" w:lineRule="exact"/>
        <w:ind w:left="4248" w:firstLine="708"/>
      </w:pPr>
      <w:r>
        <w:t>ul. Pyskowicka 34</w:t>
      </w:r>
    </w:p>
    <w:p w14:paraId="74BD8CAB" w14:textId="77777777" w:rsidR="004752DF" w:rsidRDefault="004B4A0A">
      <w:pPr>
        <w:spacing w:before="10" w:after="1094" w:line="232" w:lineRule="exact"/>
        <w:ind w:left="4248" w:firstLine="708"/>
      </w:pPr>
      <w:r>
        <w:t>42-674 Łubi</w:t>
      </w:r>
    </w:p>
    <w:p w14:paraId="26CA6ADE" w14:textId="77777777" w:rsidR="004752DF" w:rsidRDefault="004B4A0A">
      <w:pPr>
        <w:spacing w:line="232" w:lineRule="exact"/>
        <w:ind w:left="258"/>
      </w:pPr>
      <w:r>
        <w:t>--------------------------------</w:t>
      </w:r>
    </w:p>
    <w:p w14:paraId="3E728C1B" w14:textId="77777777" w:rsidR="004752DF" w:rsidRDefault="004B4A0A">
      <w:pPr>
        <w:spacing w:line="232" w:lineRule="exact"/>
        <w:ind w:left="258"/>
      </w:pPr>
      <w:r>
        <w:t xml:space="preserve">    pieczęć Wykonawcy</w:t>
      </w:r>
    </w:p>
    <w:p w14:paraId="4B75D042" w14:textId="77777777" w:rsidR="004752DF" w:rsidRDefault="004752DF">
      <w:pPr>
        <w:spacing w:line="232" w:lineRule="exact"/>
        <w:ind w:left="258"/>
      </w:pPr>
    </w:p>
    <w:p w14:paraId="01C355C3" w14:textId="77777777" w:rsidR="004752DF" w:rsidRDefault="004B4A0A">
      <w:pPr>
        <w:spacing w:line="232" w:lineRule="exact"/>
        <w:ind w:left="258"/>
        <w:jc w:val="center"/>
        <w:rPr>
          <w:b/>
          <w:bCs/>
        </w:rPr>
      </w:pPr>
      <w:r>
        <w:rPr>
          <w:b/>
          <w:bCs/>
        </w:rPr>
        <w:t xml:space="preserve">Kalkulacja ceny </w:t>
      </w:r>
    </w:p>
    <w:p w14:paraId="3DBDCEE4" w14:textId="77777777" w:rsidR="004752DF" w:rsidRDefault="004B4A0A">
      <w:pPr>
        <w:spacing w:before="488" w:after="211" w:line="236" w:lineRule="exact"/>
        <w:ind w:left="258"/>
      </w:pPr>
      <w:r>
        <w:t xml:space="preserve">Kalkulacja ceny 1 osobodnia i udział stawki </w:t>
      </w:r>
      <w:r>
        <w:t>żywieniowej</w:t>
      </w:r>
    </w:p>
    <w:tbl>
      <w:tblPr>
        <w:tblW w:w="960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3825"/>
        <w:gridCol w:w="2304"/>
        <w:gridCol w:w="2693"/>
      </w:tblGrid>
      <w:tr w:rsidR="004752DF" w14:paraId="6BD0304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CB63" w14:textId="77777777" w:rsidR="004752DF" w:rsidRDefault="004B4A0A">
            <w:pPr>
              <w:spacing w:after="8" w:line="232" w:lineRule="exact"/>
              <w:ind w:right="230"/>
              <w:jc w:val="center"/>
            </w:pPr>
            <w:r>
              <w:t>lp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5552E" w14:textId="77777777" w:rsidR="004752DF" w:rsidRDefault="004752DF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192BD" w14:textId="77777777" w:rsidR="004752DF" w:rsidRDefault="004B4A0A">
            <w:pPr>
              <w:spacing w:line="231" w:lineRule="exact"/>
              <w:ind w:right="1311"/>
              <w:jc w:val="right"/>
            </w:pPr>
            <w:r>
              <w:t>Wartość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2C03" w14:textId="77777777" w:rsidR="004752DF" w:rsidRDefault="004B4A0A">
            <w:pPr>
              <w:spacing w:line="231" w:lineRule="exact"/>
              <w:ind w:left="81"/>
            </w:pPr>
            <w:r>
              <w:t>Udział %</w:t>
            </w:r>
          </w:p>
        </w:tc>
      </w:tr>
      <w:tr w:rsidR="004752DF" w14:paraId="1A629554" w14:textId="77777777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8EEAF" w14:textId="77777777" w:rsidR="004752DF" w:rsidRDefault="004B4A0A">
            <w:pPr>
              <w:spacing w:after="239" w:line="232" w:lineRule="exact"/>
              <w:ind w:right="230"/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6FCA" w14:textId="77777777" w:rsidR="004752DF" w:rsidRDefault="004B4A0A">
            <w:pPr>
              <w:spacing w:after="235" w:line="232" w:lineRule="exact"/>
              <w:ind w:left="81"/>
            </w:pPr>
            <w:r>
              <w:t>Wartość wsadu do kotła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6569" w14:textId="77777777" w:rsidR="004752DF" w:rsidRDefault="004752D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3C7E" w14:textId="77777777" w:rsidR="004752DF" w:rsidRDefault="004752DF"/>
        </w:tc>
      </w:tr>
      <w:tr w:rsidR="004752DF" w14:paraId="70FAA13A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6C0A" w14:textId="77777777" w:rsidR="004752DF" w:rsidRDefault="004B4A0A">
            <w:pPr>
              <w:spacing w:after="498" w:line="232" w:lineRule="exact"/>
              <w:ind w:right="230"/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8A222" w14:textId="77777777" w:rsidR="004752DF" w:rsidRDefault="004B4A0A">
            <w:pPr>
              <w:spacing w:after="4" w:line="242" w:lineRule="exact"/>
              <w:ind w:left="72"/>
            </w:pPr>
            <w:r>
              <w:t>Pozostałe elementy cenowe ( koszty produkcji, koszty dystrybucji, koszty transportu, zysk i inne)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0DEC6" w14:textId="77777777" w:rsidR="004752DF" w:rsidRDefault="004752D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2567" w14:textId="77777777" w:rsidR="004752DF" w:rsidRDefault="004752DF"/>
        </w:tc>
      </w:tr>
      <w:tr w:rsidR="004752DF" w14:paraId="7BB3915A" w14:textId="7777777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32D8" w14:textId="77777777" w:rsidR="004752DF" w:rsidRDefault="004752DF"/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5D37" w14:textId="77777777" w:rsidR="004752DF" w:rsidRDefault="004B4A0A">
            <w:pPr>
              <w:spacing w:after="260" w:line="232" w:lineRule="exact"/>
              <w:ind w:left="81"/>
            </w:pPr>
            <w:r>
              <w:t>Razem całkowita cena 1 osobodnia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CB2A" w14:textId="77777777" w:rsidR="004752DF" w:rsidRDefault="004752D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EF56" w14:textId="77777777" w:rsidR="004752DF" w:rsidRDefault="004B4A0A">
            <w:pPr>
              <w:spacing w:after="248" w:line="232" w:lineRule="exact"/>
              <w:ind w:left="81"/>
            </w:pPr>
            <w:r>
              <w:t>100%</w:t>
            </w:r>
          </w:p>
        </w:tc>
      </w:tr>
    </w:tbl>
    <w:p w14:paraId="32DC251A" w14:textId="77777777" w:rsidR="004752DF" w:rsidRDefault="004752DF">
      <w:pPr>
        <w:spacing w:before="57" w:line="192" w:lineRule="exact"/>
      </w:pPr>
    </w:p>
    <w:p w14:paraId="42883694" w14:textId="77777777" w:rsidR="004752DF" w:rsidRDefault="004752DF">
      <w:pPr>
        <w:spacing w:before="57" w:line="192" w:lineRule="exact"/>
      </w:pPr>
    </w:p>
    <w:p w14:paraId="7EA2A753" w14:textId="77777777" w:rsidR="004752DF" w:rsidRDefault="004752DF">
      <w:pPr>
        <w:spacing w:before="57" w:line="192" w:lineRule="exact"/>
      </w:pPr>
    </w:p>
    <w:p w14:paraId="40FA1A02" w14:textId="77777777" w:rsidR="004752DF" w:rsidRDefault="004752DF">
      <w:pPr>
        <w:spacing w:before="57" w:line="192" w:lineRule="exact"/>
      </w:pPr>
    </w:p>
    <w:p w14:paraId="55C48622" w14:textId="77777777" w:rsidR="004752DF" w:rsidRDefault="004752DF">
      <w:pPr>
        <w:spacing w:before="57" w:line="192" w:lineRule="exact"/>
      </w:pPr>
    </w:p>
    <w:p w14:paraId="6F5AA429" w14:textId="77777777" w:rsidR="004752DF" w:rsidRDefault="004752DF">
      <w:pPr>
        <w:spacing w:before="57" w:line="192" w:lineRule="exact"/>
      </w:pPr>
    </w:p>
    <w:p w14:paraId="0358A29F" w14:textId="77777777" w:rsidR="004752DF" w:rsidRDefault="004752DF">
      <w:pPr>
        <w:spacing w:before="57" w:line="192" w:lineRule="exact"/>
      </w:pPr>
    </w:p>
    <w:p w14:paraId="7A636CA0" w14:textId="77777777" w:rsidR="004752DF" w:rsidRDefault="004752DF">
      <w:pPr>
        <w:spacing w:before="57" w:line="192" w:lineRule="exact"/>
      </w:pPr>
    </w:p>
    <w:p w14:paraId="534B1F2C" w14:textId="77777777" w:rsidR="004752DF" w:rsidRDefault="004B4A0A">
      <w:pPr>
        <w:spacing w:before="57" w:line="192" w:lineRule="exact"/>
        <w:ind w:left="5755"/>
      </w:pPr>
      <w:r>
        <w:t>----------------------------------------</w:t>
      </w:r>
      <w:r>
        <w:br/>
      </w:r>
      <w:r>
        <w:t xml:space="preserve">     ( podpis i pieczęć Wykonawcy      lub osoby uprawnionej do jego reprezentowania)</w:t>
      </w:r>
    </w:p>
    <w:p w14:paraId="03F7CE4E" w14:textId="77777777" w:rsidR="004752DF" w:rsidRDefault="004752DF">
      <w:pPr>
        <w:tabs>
          <w:tab w:val="left" w:leader="dot" w:pos="1872"/>
          <w:tab w:val="left" w:leader="dot" w:pos="3600"/>
        </w:tabs>
        <w:spacing w:line="191" w:lineRule="exact"/>
        <w:ind w:left="258"/>
      </w:pPr>
    </w:p>
    <w:p w14:paraId="54B2285A" w14:textId="77777777" w:rsidR="004752DF" w:rsidRDefault="004752DF">
      <w:pPr>
        <w:tabs>
          <w:tab w:val="left" w:leader="dot" w:pos="1872"/>
          <w:tab w:val="left" w:leader="dot" w:pos="3600"/>
        </w:tabs>
        <w:spacing w:line="191" w:lineRule="exact"/>
        <w:ind w:left="258"/>
      </w:pPr>
    </w:p>
    <w:p w14:paraId="51C2F05E" w14:textId="77777777" w:rsidR="004752DF" w:rsidRDefault="004752DF">
      <w:pPr>
        <w:tabs>
          <w:tab w:val="left" w:leader="dot" w:pos="1872"/>
          <w:tab w:val="left" w:leader="dot" w:pos="3600"/>
        </w:tabs>
        <w:spacing w:line="191" w:lineRule="exact"/>
        <w:ind w:left="258"/>
      </w:pPr>
    </w:p>
    <w:p w14:paraId="3E8C20AA" w14:textId="77777777" w:rsidR="004752DF" w:rsidRDefault="004752DF">
      <w:pPr>
        <w:tabs>
          <w:tab w:val="left" w:leader="dot" w:pos="1872"/>
          <w:tab w:val="left" w:leader="dot" w:pos="3600"/>
        </w:tabs>
        <w:spacing w:line="191" w:lineRule="exact"/>
        <w:ind w:left="258"/>
      </w:pPr>
    </w:p>
    <w:p w14:paraId="20CDDD6C" w14:textId="77777777" w:rsidR="004752DF" w:rsidRDefault="004752DF">
      <w:pPr>
        <w:tabs>
          <w:tab w:val="left" w:leader="dot" w:pos="1872"/>
          <w:tab w:val="left" w:leader="dot" w:pos="3600"/>
        </w:tabs>
        <w:spacing w:line="191" w:lineRule="exact"/>
        <w:ind w:left="258"/>
      </w:pPr>
    </w:p>
    <w:p w14:paraId="14B42C8A" w14:textId="77777777" w:rsidR="004752DF" w:rsidRDefault="004B4A0A">
      <w:pPr>
        <w:tabs>
          <w:tab w:val="left" w:leader="dot" w:pos="1872"/>
          <w:tab w:val="left" w:leader="dot" w:pos="3600"/>
        </w:tabs>
        <w:spacing w:line="191" w:lineRule="exact"/>
        <w:ind w:left="258"/>
      </w:pPr>
      <w:r>
        <w:tab/>
        <w:t>dnia</w:t>
      </w:r>
      <w:r>
        <w:tab/>
      </w:r>
    </w:p>
    <w:p w14:paraId="5F1D555D" w14:textId="77777777" w:rsidR="004752DF" w:rsidRDefault="004B4A0A">
      <w:pPr>
        <w:tabs>
          <w:tab w:val="left" w:leader="dot" w:pos="4464"/>
        </w:tabs>
        <w:spacing w:after="4680" w:line="219" w:lineRule="exact"/>
      </w:pPr>
      <w:r>
        <w:t xml:space="preserve">          Miejscowość</w:t>
      </w:r>
    </w:p>
    <w:sectPr w:rsidR="004752DF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6EB8" w14:textId="77777777" w:rsidR="00000000" w:rsidRDefault="004B4A0A">
      <w:r>
        <w:separator/>
      </w:r>
    </w:p>
  </w:endnote>
  <w:endnote w:type="continuationSeparator" w:id="0">
    <w:p w14:paraId="407FB1A9" w14:textId="77777777" w:rsidR="00000000" w:rsidRDefault="004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CD8E" w14:textId="77777777" w:rsidR="00257189" w:rsidRDefault="004B4A0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0198526" w14:textId="77777777" w:rsidR="00257189" w:rsidRDefault="004B4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0C993" w14:textId="77777777" w:rsidR="00000000" w:rsidRDefault="004B4A0A">
      <w:r>
        <w:rPr>
          <w:color w:val="000000"/>
        </w:rPr>
        <w:separator/>
      </w:r>
    </w:p>
  </w:footnote>
  <w:footnote w:type="continuationSeparator" w:id="0">
    <w:p w14:paraId="2FAB7958" w14:textId="77777777" w:rsidR="00000000" w:rsidRDefault="004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52DF"/>
    <w:rsid w:val="004752DF"/>
    <w:rsid w:val="004B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5839"/>
  <w15:docId w15:val="{A12D6990-4DE2-4A0B-870B-E49093FD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Głowa (STUDENT)</dc:creator>
  <dc:description/>
  <cp:lastModifiedBy>Joanna Głowa</cp:lastModifiedBy>
  <cp:revision>2</cp:revision>
  <cp:lastPrinted>2021-10-26T05:28:00Z</cp:lastPrinted>
  <dcterms:created xsi:type="dcterms:W3CDTF">2021-11-17T16:24:00Z</dcterms:created>
  <dcterms:modified xsi:type="dcterms:W3CDTF">2021-11-17T16:24:00Z</dcterms:modified>
</cp:coreProperties>
</file>