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F1BE" w14:textId="77777777" w:rsidR="00E133FC" w:rsidRDefault="008A7A96">
      <w:pPr>
        <w:ind w:left="6372"/>
      </w:pPr>
      <w:r>
        <w:rPr>
          <w:rFonts w:ascii="Times New Roman" w:hAnsi="Times New Roman"/>
          <w:b/>
          <w:sz w:val="24"/>
        </w:rPr>
        <w:t>załącznik nr 7</w:t>
      </w:r>
      <w:r>
        <w:t xml:space="preserve"> </w:t>
      </w:r>
      <w:r>
        <w:rPr>
          <w:rFonts w:ascii="Times New Roman" w:hAnsi="Times New Roman"/>
          <w:b/>
          <w:sz w:val="24"/>
        </w:rPr>
        <w:t>do SWZ</w:t>
      </w:r>
    </w:p>
    <w:p w14:paraId="66AFE2DC" w14:textId="77777777" w:rsidR="00E133FC" w:rsidRDefault="00E133FC">
      <w:pPr>
        <w:rPr>
          <w:rFonts w:ascii="Times New Roman" w:hAnsi="Times New Roman"/>
          <w:i/>
          <w:iCs/>
          <w:sz w:val="20"/>
          <w:szCs w:val="20"/>
        </w:rPr>
      </w:pPr>
    </w:p>
    <w:p w14:paraId="049EEDCA" w14:textId="77777777" w:rsidR="00E133FC" w:rsidRDefault="008A7A96">
      <w:r>
        <w:rPr>
          <w:rFonts w:ascii="Times New Roman" w:hAnsi="Times New Roman"/>
          <w:i/>
          <w:iCs/>
          <w:sz w:val="20"/>
          <w:szCs w:val="20"/>
        </w:rPr>
        <w:t>(pieczęć adresowa firmy Wykonawcy)</w:t>
      </w:r>
    </w:p>
    <w:p w14:paraId="60150605" w14:textId="77777777" w:rsidR="00E133FC" w:rsidRDefault="00E133FC"/>
    <w:p w14:paraId="2194CB08" w14:textId="77777777" w:rsidR="00E133FC" w:rsidRDefault="00E133FC">
      <w:pPr>
        <w:jc w:val="right"/>
      </w:pPr>
    </w:p>
    <w:p w14:paraId="643DA3E2" w14:textId="77777777" w:rsidR="00E133FC" w:rsidRDefault="00E133FC">
      <w:pPr>
        <w:jc w:val="right"/>
      </w:pPr>
    </w:p>
    <w:p w14:paraId="2BC4F4DD" w14:textId="77777777" w:rsidR="00E133FC" w:rsidRDefault="008A7A96">
      <w:pPr>
        <w:jc w:val="center"/>
      </w:pPr>
      <w:r>
        <w:rPr>
          <w:rFonts w:ascii="Times New Roman" w:hAnsi="Times New Roman"/>
          <w:b/>
          <w:sz w:val="24"/>
        </w:rPr>
        <w:t>Wykaz  środków transportowych</w:t>
      </w:r>
    </w:p>
    <w:p w14:paraId="3DF27B02" w14:textId="77777777" w:rsidR="00E133FC" w:rsidRDefault="008A7A96">
      <w:pPr>
        <w:jc w:val="center"/>
      </w:pPr>
      <w:r>
        <w:rPr>
          <w:rFonts w:ascii="Times New Roman" w:hAnsi="Times New Roman"/>
          <w:b/>
          <w:sz w:val="24"/>
        </w:rPr>
        <w:t>(potencjał  techniczny)</w:t>
      </w:r>
    </w:p>
    <w:p w14:paraId="1A65C276" w14:textId="77777777" w:rsidR="00E133FC" w:rsidRDefault="00E133FC"/>
    <w:p w14:paraId="4CE1EE53" w14:textId="77777777" w:rsidR="00E133FC" w:rsidRDefault="00E133FC"/>
    <w:p w14:paraId="1280CE9B" w14:textId="77777777" w:rsidR="00E133FC" w:rsidRDefault="00E133FC">
      <w:pPr>
        <w:jc w:val="both"/>
      </w:pPr>
    </w:p>
    <w:p w14:paraId="7282CBB9" w14:textId="77777777" w:rsidR="00E133FC" w:rsidRDefault="008A7A96">
      <w:pPr>
        <w:jc w:val="both"/>
      </w:pPr>
      <w:r>
        <w:rPr>
          <w:rFonts w:ascii="Times New Roman" w:hAnsi="Times New Roman"/>
          <w:sz w:val="24"/>
        </w:rPr>
        <w:t xml:space="preserve">Wykaz narzędzi, wyposażenia zakładu i urządzeń technicznych  dostępnych Wykonawcy dostaw w celu realizacji </w:t>
      </w:r>
      <w:r>
        <w:rPr>
          <w:rFonts w:ascii="Times New Roman" w:hAnsi="Times New Roman"/>
          <w:sz w:val="24"/>
        </w:rPr>
        <w:t xml:space="preserve">zamówienia wraz z  informacją  o podstawie dysponowania tymi zasobami tj. co najmniej jeden  pojazd (autocysterna) przeznaczona do przewożenia przedmiotu zamówienia wyposażony w  odmierzacz paliw płynnych  z możliwością wydruku  oraz aktualnym świadectwem </w:t>
      </w:r>
      <w:r>
        <w:rPr>
          <w:rFonts w:ascii="Times New Roman" w:hAnsi="Times New Roman"/>
          <w:sz w:val="24"/>
        </w:rPr>
        <w:t>legalizacji:</w:t>
      </w:r>
    </w:p>
    <w:p w14:paraId="1ECE79FC" w14:textId="77777777" w:rsidR="00E133FC" w:rsidRDefault="00E133FC"/>
    <w:p w14:paraId="722A8319" w14:textId="77777777" w:rsidR="00E133FC" w:rsidRDefault="00E133FC">
      <w:pPr>
        <w:rPr>
          <w:rFonts w:ascii="Times New Roman" w:hAnsi="Times New Roman"/>
        </w:rPr>
      </w:pPr>
    </w:p>
    <w:tbl>
      <w:tblPr>
        <w:tblW w:w="10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313"/>
        <w:gridCol w:w="1995"/>
        <w:gridCol w:w="1994"/>
        <w:gridCol w:w="2060"/>
      </w:tblGrid>
      <w:tr w:rsidR="00E133FC" w14:paraId="15AFDFEC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F44C04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Lp.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15320F" w14:textId="77777777" w:rsidR="00E133FC" w:rsidRDefault="008A7A96">
            <w:r>
              <w:rPr>
                <w:rFonts w:ascii="Times New Roman" w:hAnsi="Times New Roman"/>
                <w:sz w:val="24"/>
              </w:rPr>
              <w:t>Marka  pojazdu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2E45E8" w14:textId="77777777" w:rsidR="00E133FC" w:rsidRDefault="008A7A96">
            <w:r>
              <w:rPr>
                <w:rFonts w:ascii="Times New Roman" w:hAnsi="Times New Roman"/>
                <w:sz w:val="24"/>
              </w:rPr>
              <w:t>Numer  rejestracyjny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03CDB07" w14:textId="77777777" w:rsidR="00E133FC" w:rsidRDefault="008A7A96">
            <w:r>
              <w:rPr>
                <w:rFonts w:ascii="Times New Roman" w:hAnsi="Times New Roman"/>
                <w:sz w:val="24"/>
              </w:rPr>
              <w:t>Pojemność  cysterny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AB7E39" w14:textId="77777777" w:rsidR="00E133FC" w:rsidRDefault="008A7A96">
            <w:r>
              <w:rPr>
                <w:rFonts w:ascii="Times New Roman" w:hAnsi="Times New Roman"/>
                <w:sz w:val="24"/>
              </w:rPr>
              <w:t>Forma własności</w:t>
            </w:r>
          </w:p>
          <w:p w14:paraId="53163303" w14:textId="77777777" w:rsidR="00E133FC" w:rsidRDefault="008A7A96">
            <w:r>
              <w:rPr>
                <w:rFonts w:ascii="Times New Roman" w:hAnsi="Times New Roman"/>
                <w:sz w:val="24"/>
              </w:rPr>
              <w:t>(np. posiadany, dzierżawa)</w:t>
            </w:r>
          </w:p>
        </w:tc>
      </w:tr>
      <w:tr w:rsidR="00E133FC" w14:paraId="55CE335A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2E0E72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1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ECD73F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0A6FB2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6BB10A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73C15F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7FE3A454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94D55E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2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CA508B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808C5C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95712E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23AE53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1CEFCA5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242639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3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DB2E5A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78DFDC6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4D6EEB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A50CFA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  <w:tr w:rsidR="00E133FC" w14:paraId="47D0B4D2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31EDEE" w14:textId="77777777" w:rsidR="00E133FC" w:rsidRDefault="008A7A96">
            <w:r>
              <w:rPr>
                <w:rFonts w:ascii="Times New Roman" w:eastAsia="Arial" w:hAnsi="Times New Roman"/>
                <w:sz w:val="24"/>
              </w:rPr>
              <w:t>4</w:t>
            </w:r>
          </w:p>
        </w:tc>
        <w:tc>
          <w:tcPr>
            <w:tcW w:w="3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818F24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695D1D16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31B9FF" w14:textId="77777777" w:rsidR="00E133FC" w:rsidRDefault="00E133FC">
            <w:pPr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72B93FC7" w14:textId="77777777" w:rsidR="00E133FC" w:rsidRDefault="00E133FC">
            <w:pPr>
              <w:rPr>
                <w:rFonts w:ascii="Times New Roman" w:hAnsi="Times New Roman"/>
              </w:rPr>
            </w:pPr>
          </w:p>
        </w:tc>
      </w:tr>
    </w:tbl>
    <w:p w14:paraId="2CB5BC20" w14:textId="77777777" w:rsidR="00E133FC" w:rsidRDefault="00E133FC"/>
    <w:p w14:paraId="52FED750" w14:textId="77777777" w:rsidR="00E133FC" w:rsidRDefault="00E133FC"/>
    <w:p w14:paraId="1597010A" w14:textId="77777777" w:rsidR="00E133FC" w:rsidRDefault="00E133FC"/>
    <w:p w14:paraId="5D0FA277" w14:textId="77777777" w:rsidR="00E133FC" w:rsidRDefault="00E133FC"/>
    <w:p w14:paraId="3BD89429" w14:textId="77777777" w:rsidR="00E133FC" w:rsidRDefault="00E133FC"/>
    <w:p w14:paraId="7EB8B611" w14:textId="77777777" w:rsidR="00E133FC" w:rsidRDefault="00E133FC"/>
    <w:p w14:paraId="0F2DADD4" w14:textId="77777777" w:rsidR="00E133FC" w:rsidRDefault="008A7A96">
      <w:r>
        <w:rPr>
          <w:rFonts w:ascii="Times New Roman" w:hAnsi="Times New Roman"/>
          <w:sz w:val="24"/>
        </w:rPr>
        <w:t xml:space="preserve">…........................................... </w:t>
      </w:r>
      <w:r>
        <w:rPr>
          <w:rFonts w:ascii="Times New Roman" w:hAnsi="Times New Roman"/>
          <w:sz w:val="24"/>
        </w:rPr>
        <w:t xml:space="preserve">                                                     ….............................................</w:t>
      </w:r>
    </w:p>
    <w:p w14:paraId="66725709" w14:textId="77777777" w:rsidR="00E133FC" w:rsidRDefault="008A7A96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(miejscowość i data )                                                                                          (Podpis Wykonawcy)</w:t>
      </w:r>
    </w:p>
    <w:p w14:paraId="4B81D6E0" w14:textId="77777777" w:rsidR="00E133FC" w:rsidRDefault="00E133FC"/>
    <w:p w14:paraId="4F1D2AB6" w14:textId="77777777" w:rsidR="00E133FC" w:rsidRDefault="00E133FC"/>
    <w:p w14:paraId="2CFC7211" w14:textId="77777777" w:rsidR="00E133FC" w:rsidRDefault="00E133FC"/>
    <w:p w14:paraId="6BB0C9DE" w14:textId="77777777" w:rsidR="00E133FC" w:rsidRDefault="00E133FC"/>
    <w:p w14:paraId="783D45BA" w14:textId="77777777" w:rsidR="00E133FC" w:rsidRDefault="008A7A96">
      <w:r>
        <w:rPr>
          <w:rFonts w:ascii="Times New Roman" w:hAnsi="Times New Roman"/>
          <w:sz w:val="24"/>
        </w:rPr>
        <w:t>należy dołącz</w:t>
      </w:r>
      <w:r>
        <w:rPr>
          <w:rFonts w:ascii="Times New Roman" w:hAnsi="Times New Roman"/>
          <w:sz w:val="24"/>
        </w:rPr>
        <w:t>yć :</w:t>
      </w:r>
    </w:p>
    <w:p w14:paraId="61A8E8FA" w14:textId="77777777" w:rsidR="00E133FC" w:rsidRDefault="008A7A96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</w:rPr>
        <w:t>Aktualne  świadectwo legalizacji licznika ilości wydawanego oleju opałowego na  każdy pojazd podany w  wykazie.</w:t>
      </w:r>
    </w:p>
    <w:p w14:paraId="27FEBB21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25DA193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0D0C7446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31D55C40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6140CD47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0E100852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181BD801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F3A6A43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F0B8C9D" w14:textId="77777777" w:rsidR="00E133FC" w:rsidRDefault="00E133FC">
      <w:pPr>
        <w:rPr>
          <w:rFonts w:ascii="Times New Roman" w:hAnsi="Times New Roman"/>
          <w:b/>
          <w:sz w:val="24"/>
        </w:rPr>
      </w:pPr>
    </w:p>
    <w:p w14:paraId="791E6209" w14:textId="77777777" w:rsidR="00E133FC" w:rsidRDefault="00E133FC">
      <w:pPr>
        <w:ind w:left="6372"/>
        <w:rPr>
          <w:rFonts w:ascii="Times New Roman" w:hAnsi="Times New Roman"/>
          <w:b/>
          <w:sz w:val="24"/>
        </w:rPr>
      </w:pPr>
    </w:p>
    <w:p w14:paraId="1DA3EEFB" w14:textId="77777777" w:rsidR="00E133FC" w:rsidRDefault="00E133FC"/>
    <w:sectPr w:rsidR="00E133F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1367" w14:textId="77777777" w:rsidR="008A7A96" w:rsidRDefault="008A7A96">
      <w:r>
        <w:separator/>
      </w:r>
    </w:p>
  </w:endnote>
  <w:endnote w:type="continuationSeparator" w:id="0">
    <w:p w14:paraId="014C9495" w14:textId="77777777" w:rsidR="008A7A96" w:rsidRDefault="008A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2839" w14:textId="77777777" w:rsidR="008A7A96" w:rsidRDefault="008A7A96">
      <w:r>
        <w:rPr>
          <w:color w:val="000000"/>
        </w:rPr>
        <w:separator/>
      </w:r>
    </w:p>
  </w:footnote>
  <w:footnote w:type="continuationSeparator" w:id="0">
    <w:p w14:paraId="2FF0A15D" w14:textId="77777777" w:rsidR="008A7A96" w:rsidRDefault="008A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351B"/>
    <w:multiLevelType w:val="multilevel"/>
    <w:tmpl w:val="F43EAD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3FC"/>
    <w:rsid w:val="008A7A96"/>
    <w:rsid w:val="00BF67CA"/>
    <w:rsid w:val="00E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C74"/>
  <w15:docId w15:val="{4E2B9904-2018-40AF-A572-6801CE5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Joanna Głowa (STUDENT)</cp:lastModifiedBy>
  <cp:revision>2</cp:revision>
  <cp:lastPrinted>2021-12-03T09:03:00Z</cp:lastPrinted>
  <dcterms:created xsi:type="dcterms:W3CDTF">2021-12-03T16:18:00Z</dcterms:created>
  <dcterms:modified xsi:type="dcterms:W3CDTF">2021-12-03T16:18:00Z</dcterms:modified>
</cp:coreProperties>
</file>